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034B" w14:textId="77777777" w:rsidR="004E0DED" w:rsidRDefault="0048662A">
      <w:pPr>
        <w:pStyle w:val="Standard"/>
        <w:rPr>
          <w:rFonts w:cs="Times New Roman"/>
          <w:b/>
          <w:bCs/>
          <w:sz w:val="22"/>
          <w:szCs w:val="22"/>
          <w:lang w:val="hr-HR"/>
        </w:rPr>
      </w:pPr>
      <w:r>
        <w:rPr>
          <w:rFonts w:cs="Times New Roman"/>
          <w:b/>
          <w:bCs/>
          <w:sz w:val="22"/>
          <w:szCs w:val="22"/>
          <w:lang w:val="hr-HR"/>
        </w:rPr>
        <w:t xml:space="preserve">ČLANOVI GRADSKOG VIJEĆA </w:t>
      </w:r>
    </w:p>
    <w:p w14:paraId="4F5631E8" w14:textId="77777777" w:rsidR="004E0DED" w:rsidRDefault="0048662A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      GRADA KAŠTELA</w:t>
      </w:r>
    </w:p>
    <w:p w14:paraId="38C56D12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08F61293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63334C5E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4205B07A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6F501B99" w14:textId="77777777" w:rsidR="004E0DED" w:rsidRDefault="0048662A">
      <w:pPr>
        <w:pStyle w:val="Standard"/>
      </w:pP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   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>GRADSKO VIJEĆE GRADA KAŠTELA</w:t>
      </w:r>
    </w:p>
    <w:p w14:paraId="6F3FB045" w14:textId="77777777" w:rsidR="004E0DED" w:rsidRDefault="0048662A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Predsjednik Gradskog vijeća</w:t>
      </w:r>
    </w:p>
    <w:p w14:paraId="795A3249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4481807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2CCE819C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094F18F0" w14:textId="77777777" w:rsidR="004E0DED" w:rsidRDefault="0048662A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>PREDMET: Prijedlog za izbor Odbora za Statut, Poslovnik i normativnu djelatnost</w:t>
      </w:r>
    </w:p>
    <w:p w14:paraId="3A7C6BCE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24095A7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2B9FD04" w14:textId="77777777" w:rsidR="004E0DED" w:rsidRDefault="0048662A">
      <w:pPr>
        <w:pStyle w:val="Standard"/>
      </w:pPr>
      <w:r>
        <w:rPr>
          <w:rFonts w:cs="Times New Roman"/>
          <w:sz w:val="22"/>
          <w:szCs w:val="22"/>
          <w:lang w:val="hr-HR"/>
        </w:rPr>
        <w:tab/>
        <w:t xml:space="preserve">Na temelju članka </w:t>
      </w:r>
      <w:r>
        <w:rPr>
          <w:rFonts w:cs="Times New Roman"/>
          <w:sz w:val="22"/>
          <w:szCs w:val="22"/>
          <w:lang w:val="hr-HR"/>
        </w:rPr>
        <w:t xml:space="preserve">54. Statuta Grada Kaštela ("Službeni  glasnik Grada Kaštela", broj 9/09, </w:t>
      </w:r>
      <w:r>
        <w:rPr>
          <w:sz w:val="22"/>
          <w:szCs w:val="22"/>
          <w:lang w:val="hr-HR"/>
        </w:rPr>
        <w:t xml:space="preserve">8/11, 6/13,  8/13-ispravak, 10/14, 14/16, 6/18, 3/20 i 5/21) te  članka </w:t>
      </w:r>
      <w:r>
        <w:rPr>
          <w:rFonts w:cs="Times New Roman"/>
          <w:sz w:val="22"/>
          <w:szCs w:val="22"/>
          <w:lang w:val="hr-HR"/>
        </w:rPr>
        <w:t>9. i članka 23. Poslovnika Gradskog vijeća Grada Kaštela ("Službeni  glasnik Grada Kaštela", broj 9/09, 7/10, 6</w:t>
      </w:r>
      <w:r>
        <w:rPr>
          <w:rFonts w:cs="Times New Roman"/>
          <w:sz w:val="22"/>
          <w:szCs w:val="22"/>
          <w:lang w:val="hr-HR"/>
        </w:rPr>
        <w:t xml:space="preserve">/13, 13/14, 13/17, 6/18, 3/20 i 5/21) za predsjednika, zamjenika predsjednika  i članove Odbora za Statut, Poslovnik i normativnu djelatnost predlažu se: </w:t>
      </w:r>
    </w:p>
    <w:p w14:paraId="042C31A9" w14:textId="77777777" w:rsidR="004E0DED" w:rsidRDefault="004E0DED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2E79E481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54006FA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1.________________________________, za predsjednika/predsjednicu</w:t>
      </w:r>
    </w:p>
    <w:p w14:paraId="54585DB1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5D0F23F8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2. </w:t>
      </w:r>
      <w:r>
        <w:rPr>
          <w:rFonts w:cs="Times New Roman"/>
          <w:sz w:val="22"/>
          <w:szCs w:val="22"/>
          <w:lang w:val="hr-HR"/>
        </w:rPr>
        <w:t>_______________________________, za zamjenika predsjednika/predsjednice</w:t>
      </w:r>
    </w:p>
    <w:p w14:paraId="28E3C4AD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44FCE3AF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3. _______________________________, za člana/članicu</w:t>
      </w:r>
    </w:p>
    <w:p w14:paraId="34B78B50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006854A2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4. _______________________________, za člana/članicu</w:t>
      </w:r>
    </w:p>
    <w:p w14:paraId="3D8372CA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76D7821A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5. _______________________________, za člana/članicu</w:t>
      </w:r>
    </w:p>
    <w:p w14:paraId="44A71C0D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59EBFB42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6. __________________</w:t>
      </w:r>
      <w:r>
        <w:rPr>
          <w:rFonts w:cs="Times New Roman"/>
          <w:sz w:val="22"/>
          <w:szCs w:val="22"/>
          <w:lang w:val="hr-HR"/>
        </w:rPr>
        <w:t>_____________, za člana/članicu</w:t>
      </w:r>
    </w:p>
    <w:p w14:paraId="4D12F954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6BF3E9FF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7. _______________________________, za člana/članicu.</w:t>
      </w:r>
    </w:p>
    <w:p w14:paraId="0764DDB7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439A758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79C3AF4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F8E53DE" w14:textId="77777777" w:rsidR="004E0DED" w:rsidRDefault="0048662A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PRIJEDLOG PODNOSE </w:t>
      </w:r>
      <w:r>
        <w:rPr>
          <w:rFonts w:cs="Times New Roman"/>
          <w:sz w:val="22"/>
          <w:szCs w:val="22"/>
          <w:lang w:val="hr-HR"/>
        </w:rPr>
        <w:t>(najmanje jedna trećina vijećnika):</w:t>
      </w:r>
    </w:p>
    <w:p w14:paraId="72345273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C4BE7B5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6704F42D" w14:textId="77777777" w:rsidR="004E0DED" w:rsidRDefault="0048662A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</w:t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Ime i prezime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</w:t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Potpis</w:t>
      </w:r>
    </w:p>
    <w:p w14:paraId="441851FE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740E4979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63259CBE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1. _______________________________________                        </w:t>
      </w:r>
      <w:r>
        <w:rPr>
          <w:rFonts w:cs="Times New Roman"/>
          <w:sz w:val="22"/>
          <w:szCs w:val="22"/>
          <w:lang w:val="hr-HR"/>
        </w:rPr>
        <w:t xml:space="preserve">           ________________</w:t>
      </w:r>
    </w:p>
    <w:p w14:paraId="34FB138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F299244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2. _______________________________________                                   ________________</w:t>
      </w:r>
    </w:p>
    <w:p w14:paraId="18DCFB38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709E55E1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3. _______________________________________                                   ________________</w:t>
      </w:r>
    </w:p>
    <w:p w14:paraId="05517DF8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225A55DB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4. </w:t>
      </w:r>
      <w:r>
        <w:rPr>
          <w:rFonts w:cs="Times New Roman"/>
          <w:sz w:val="22"/>
          <w:szCs w:val="22"/>
          <w:lang w:val="hr-HR"/>
        </w:rPr>
        <w:t>_______________________________________                                   ________________</w:t>
      </w:r>
    </w:p>
    <w:p w14:paraId="7E9C8653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5DA2133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5. _______________________________________                                   ________________</w:t>
      </w:r>
    </w:p>
    <w:p w14:paraId="2C3895E4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1DB290B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6._______________________________________                          </w:t>
      </w:r>
      <w:r>
        <w:rPr>
          <w:rFonts w:cs="Times New Roman"/>
          <w:sz w:val="22"/>
          <w:szCs w:val="22"/>
          <w:lang w:val="hr-HR"/>
        </w:rPr>
        <w:t xml:space="preserve">          ________________</w:t>
      </w:r>
    </w:p>
    <w:p w14:paraId="1FC23CFA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79A9FC36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7. _______________________________________                                   ________________</w:t>
      </w:r>
    </w:p>
    <w:p w14:paraId="093DA911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D8BB7FC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lastRenderedPageBreak/>
        <w:t xml:space="preserve">     _______________________________________                                   ________________</w:t>
      </w:r>
    </w:p>
    <w:p w14:paraId="141E0AFA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F97D6C9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</w:t>
      </w:r>
      <w:r>
        <w:rPr>
          <w:rFonts w:cs="Times New Roman"/>
          <w:sz w:val="22"/>
          <w:szCs w:val="22"/>
          <w:lang w:val="hr-HR"/>
        </w:rPr>
        <w:t>_________                                   ________________</w:t>
      </w:r>
    </w:p>
    <w:p w14:paraId="5F17BF2D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2D0DF93D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0C1F757A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2DEA7468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16807E45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A78D14A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6801F4DF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2E1C0BEB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05020859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3A06E6DE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</w:t>
      </w:r>
      <w:r>
        <w:rPr>
          <w:rFonts w:cs="Times New Roman"/>
          <w:sz w:val="22"/>
          <w:szCs w:val="22"/>
          <w:lang w:val="hr-HR"/>
        </w:rPr>
        <w:t xml:space="preserve">                   ________________</w:t>
      </w:r>
    </w:p>
    <w:p w14:paraId="35D3B6C1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616D75E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0550EF0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0CEF2DD3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4EBDAD4D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DAE3EE8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</w:t>
      </w:r>
      <w:r>
        <w:rPr>
          <w:rFonts w:cs="Times New Roman"/>
          <w:sz w:val="22"/>
          <w:szCs w:val="22"/>
          <w:lang w:val="hr-HR"/>
        </w:rPr>
        <w:t>____________________                                     ________________</w:t>
      </w:r>
    </w:p>
    <w:p w14:paraId="00B0459E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056B7121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05DFB158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71A33E56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</w:t>
      </w:r>
      <w:r>
        <w:rPr>
          <w:rFonts w:cs="Times New Roman"/>
          <w:sz w:val="22"/>
          <w:szCs w:val="22"/>
          <w:lang w:val="hr-HR"/>
        </w:rPr>
        <w:t xml:space="preserve">                                   ________________</w:t>
      </w:r>
    </w:p>
    <w:p w14:paraId="1E9B611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49E91490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0DC6A44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8998BC5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5593B2B9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E3C38DA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075DCE47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34BF2D6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253E417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6062DCD4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4BBEA65A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6C00B5C4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724A0FB2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E49044C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U ____________________ , _____________ 2021. g.</w:t>
      </w:r>
    </w:p>
    <w:p w14:paraId="723688FC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sectPr w:rsidR="004E0DED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342B" w14:textId="77777777" w:rsidR="0048662A" w:rsidRDefault="0048662A">
      <w:r>
        <w:separator/>
      </w:r>
    </w:p>
  </w:endnote>
  <w:endnote w:type="continuationSeparator" w:id="0">
    <w:p w14:paraId="60DDCA5F" w14:textId="77777777" w:rsidR="0048662A" w:rsidRDefault="0048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F869" w14:textId="77777777" w:rsidR="001D4F20" w:rsidRDefault="0048662A">
    <w:pPr>
      <w:pStyle w:val="Podnoje"/>
      <w:jc w:val="center"/>
    </w:pPr>
    <w:r>
      <w:rPr>
        <w:sz w:val="18"/>
        <w:szCs w:val="18"/>
        <w:lang w:val="hr-HR"/>
      </w:rPr>
      <w:fldChar w:fldCharType="begin"/>
    </w:r>
    <w:r>
      <w:rPr>
        <w:sz w:val="18"/>
        <w:szCs w:val="18"/>
        <w:lang w:val="hr-HR"/>
      </w:rPr>
      <w:instrText xml:space="preserve"> PAGE </w:instrText>
    </w:r>
    <w:r>
      <w:rPr>
        <w:sz w:val="18"/>
        <w:szCs w:val="18"/>
        <w:lang w:val="hr-HR"/>
      </w:rPr>
      <w:fldChar w:fldCharType="separate"/>
    </w:r>
    <w:r>
      <w:rPr>
        <w:sz w:val="18"/>
        <w:szCs w:val="18"/>
        <w:lang w:val="hr-HR"/>
      </w:rPr>
      <w:t>2</w:t>
    </w:r>
    <w:r>
      <w:rPr>
        <w:sz w:val="18"/>
        <w:szCs w:val="18"/>
        <w:lang w:val="hr-HR"/>
      </w:rPr>
      <w:fldChar w:fldCharType="end"/>
    </w:r>
  </w:p>
  <w:p w14:paraId="7667C2BC" w14:textId="77777777" w:rsidR="001D4F20" w:rsidRDefault="004866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4A1C" w14:textId="77777777" w:rsidR="0048662A" w:rsidRDefault="0048662A">
      <w:r>
        <w:rPr>
          <w:color w:val="000000"/>
        </w:rPr>
        <w:separator/>
      </w:r>
    </w:p>
  </w:footnote>
  <w:footnote w:type="continuationSeparator" w:id="0">
    <w:p w14:paraId="03DE9136" w14:textId="77777777" w:rsidR="0048662A" w:rsidRDefault="0048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002B"/>
    <w:multiLevelType w:val="multilevel"/>
    <w:tmpl w:val="50B6EA9E"/>
    <w:lvl w:ilvl="0">
      <w:numFmt w:val="bullet"/>
      <w:lvlText w:val="-"/>
      <w:lvlJc w:val="left"/>
      <w:pPr>
        <w:ind w:left="6015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67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4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8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6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3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0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77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0DED"/>
    <w:rsid w:val="0048662A"/>
    <w:rsid w:val="004E0DED"/>
    <w:rsid w:val="007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3088"/>
  <w15:docId w15:val="{EF555105-3CD9-4204-A85B-3029289D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Špika</dc:creator>
  <cp:lastModifiedBy>Višnja Špika</cp:lastModifiedBy>
  <cp:revision>2</cp:revision>
  <cp:lastPrinted>2021-06-07T08:38:00Z</cp:lastPrinted>
  <dcterms:created xsi:type="dcterms:W3CDTF">2021-06-09T09:47:00Z</dcterms:created>
  <dcterms:modified xsi:type="dcterms:W3CDTF">2021-06-09T09:47:00Z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