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DAF574" w14:textId="77777777" w:rsidR="00B06FFD" w:rsidRDefault="00445685">
      <w:pPr>
        <w:pStyle w:val="Standard"/>
        <w:rPr>
          <w:rFonts w:cs="Times New Roman"/>
          <w:b/>
          <w:bCs/>
          <w:sz w:val="22"/>
          <w:szCs w:val="22"/>
          <w:lang w:val="hr-HR"/>
        </w:rPr>
      </w:pPr>
      <w:r>
        <w:rPr>
          <w:rFonts w:cs="Times New Roman"/>
          <w:b/>
          <w:bCs/>
          <w:sz w:val="22"/>
          <w:szCs w:val="22"/>
          <w:lang w:val="hr-HR"/>
        </w:rPr>
        <w:t xml:space="preserve">ČLANOVI GRADSKOG VIJEĆA </w:t>
      </w:r>
    </w:p>
    <w:p w14:paraId="6D07527B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      GRADA KAŠTELA</w:t>
      </w:r>
    </w:p>
    <w:p w14:paraId="4CF435E3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FC4336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4F4225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4D691D1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6A4BE78" w14:textId="77777777" w:rsidR="00B06FFD" w:rsidRDefault="00445685">
      <w:pPr>
        <w:pStyle w:val="Standard"/>
      </w:pP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  <w:t xml:space="preserve">               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>GRADSKO VIJEĆE GRADA KAŠTELA</w:t>
      </w:r>
    </w:p>
    <w:p w14:paraId="792BB644" w14:textId="77777777" w:rsidR="00B06FFD" w:rsidRDefault="00445685">
      <w:pPr>
        <w:pStyle w:val="Standard"/>
        <w:numPr>
          <w:ilvl w:val="0"/>
          <w:numId w:val="1"/>
        </w:numPr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Predsjedatelj</w:t>
      </w:r>
    </w:p>
    <w:p w14:paraId="1CFC432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4A8A06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241E97F0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4B7AA14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>PREDMET: Prijedlog za izbor predsjednika Gradskog vijeća Grada Kaštela</w:t>
      </w:r>
    </w:p>
    <w:p w14:paraId="55049D94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2D1E0837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742DEA76" w14:textId="77777777" w:rsidR="00B06FFD" w:rsidRDefault="00445685">
      <w:pPr>
        <w:jc w:val="both"/>
      </w:pPr>
      <w:r>
        <w:rPr>
          <w:rFonts w:cs="Times New Roman"/>
          <w:sz w:val="22"/>
          <w:szCs w:val="22"/>
          <w:lang w:val="hr-HR"/>
        </w:rPr>
        <w:tab/>
        <w:t xml:space="preserve">Na temelju članka 43. i 54. Statuta Grada </w:t>
      </w:r>
      <w:r>
        <w:rPr>
          <w:rFonts w:cs="Times New Roman"/>
          <w:sz w:val="22"/>
          <w:szCs w:val="22"/>
          <w:lang w:val="hr-HR"/>
        </w:rPr>
        <w:t xml:space="preserve">Kaštela ("Službeni  glasnik Grada Kaštela", broj 9/09, </w:t>
      </w:r>
      <w:r>
        <w:rPr>
          <w:sz w:val="22"/>
          <w:szCs w:val="22"/>
          <w:lang w:val="hr-HR"/>
        </w:rPr>
        <w:t>8/11, 6/13,  8/13-ispravak, 10/14, 14/16, 6/18, 3/20 i 5/21) i  članka 15.</w:t>
      </w:r>
      <w:r>
        <w:rPr>
          <w:rFonts w:cs="Times New Roman"/>
          <w:sz w:val="22"/>
          <w:szCs w:val="22"/>
          <w:lang w:val="hr-HR"/>
        </w:rPr>
        <w:t xml:space="preserve"> Poslovnika Gradskog vijeća Grada Kaštela ("Službeni  glasnik Grada Kaštela", broj 9/09, 7/10, 6/13, 13/14, 13/17, 6/18, 3/20 i</w:t>
      </w:r>
      <w:r>
        <w:rPr>
          <w:rFonts w:cs="Times New Roman"/>
          <w:sz w:val="22"/>
          <w:szCs w:val="22"/>
          <w:lang w:val="hr-HR"/>
        </w:rPr>
        <w:t xml:space="preserve"> 5/21) predlaže se da se za  </w:t>
      </w:r>
      <w:r>
        <w:rPr>
          <w:rFonts w:cs="Times New Roman"/>
          <w:b/>
          <w:bCs/>
          <w:i/>
          <w:iCs/>
          <w:sz w:val="22"/>
          <w:szCs w:val="22"/>
          <w:lang w:val="hr-HR"/>
        </w:rPr>
        <w:t>predsjednika/predsjednicu Gradskog vijeća Grada Kaštela</w:t>
      </w:r>
      <w:r>
        <w:rPr>
          <w:rFonts w:cs="Times New Roman"/>
          <w:sz w:val="22"/>
          <w:szCs w:val="22"/>
          <w:lang w:val="hr-HR"/>
        </w:rPr>
        <w:t xml:space="preserve"> izabere: </w:t>
      </w:r>
    </w:p>
    <w:p w14:paraId="2088B1D2" w14:textId="77777777" w:rsidR="00B06FFD" w:rsidRDefault="00B06FFD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371A8FFE" w14:textId="77777777" w:rsidR="00B06FFD" w:rsidRDefault="00B06FFD">
      <w:pPr>
        <w:pStyle w:val="Standard"/>
        <w:jc w:val="center"/>
        <w:rPr>
          <w:rFonts w:cs="Times New Roman"/>
          <w:sz w:val="22"/>
          <w:szCs w:val="22"/>
          <w:lang w:val="hr-HR"/>
        </w:rPr>
      </w:pPr>
    </w:p>
    <w:p w14:paraId="1112E0C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C464CDF" w14:textId="77777777" w:rsidR="00B06FFD" w:rsidRDefault="00445685">
      <w:pPr>
        <w:pStyle w:val="Standard"/>
        <w:ind w:left="360"/>
        <w:jc w:val="center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________________________________________________________________</w:t>
      </w:r>
    </w:p>
    <w:p w14:paraId="4FFFD649" w14:textId="77777777" w:rsidR="00B06FFD" w:rsidRDefault="00B06FF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24CC8F1B" w14:textId="77777777" w:rsidR="00B06FFD" w:rsidRDefault="00B06FFD">
      <w:pPr>
        <w:pStyle w:val="Standard"/>
        <w:ind w:left="360"/>
        <w:rPr>
          <w:rFonts w:cs="Times New Roman"/>
          <w:sz w:val="22"/>
          <w:szCs w:val="22"/>
          <w:lang w:val="hr-HR"/>
        </w:rPr>
      </w:pPr>
    </w:p>
    <w:p w14:paraId="569AB774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87CC34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55BF7A6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PRIJEDLOG PODNOSE </w:t>
      </w:r>
      <w:r>
        <w:rPr>
          <w:rFonts w:cs="Times New Roman"/>
          <w:sz w:val="22"/>
          <w:szCs w:val="22"/>
          <w:lang w:val="hr-HR"/>
        </w:rPr>
        <w:t>(najmanje jedna trećina vijećnika):</w:t>
      </w:r>
    </w:p>
    <w:p w14:paraId="24385D0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215547C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5FAEA721" w14:textId="77777777" w:rsidR="00B06FFD" w:rsidRDefault="00445685">
      <w:pPr>
        <w:pStyle w:val="Standard"/>
      </w:pPr>
      <w:r>
        <w:rPr>
          <w:rFonts w:cs="Times New Roman"/>
          <w:b/>
          <w:bCs/>
          <w:sz w:val="22"/>
          <w:szCs w:val="22"/>
          <w:lang w:val="hr-HR"/>
        </w:rPr>
        <w:t xml:space="preserve"> </w:t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lang w:val="hr-HR"/>
        </w:rPr>
        <w:tab/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Ime i prezime</w:t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ab/>
      </w:r>
      <w:r>
        <w:rPr>
          <w:rFonts w:cs="Times New Roman"/>
          <w:sz w:val="22"/>
          <w:szCs w:val="22"/>
          <w:lang w:val="hr-HR"/>
        </w:rPr>
        <w:t xml:space="preserve">            </w:t>
      </w:r>
      <w:r>
        <w:rPr>
          <w:rFonts w:cs="Times New Roman"/>
          <w:b/>
          <w:bCs/>
          <w:sz w:val="22"/>
          <w:szCs w:val="22"/>
          <w:u w:val="single"/>
          <w:lang w:val="hr-HR"/>
        </w:rPr>
        <w:t>Potpis</w:t>
      </w:r>
    </w:p>
    <w:p w14:paraId="4A4E8C0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25EF017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F2D6C62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1. _______________________________________                                   ________________</w:t>
      </w:r>
    </w:p>
    <w:p w14:paraId="1CA3D720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5480B333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2. _______________________________________                                   ________________</w:t>
      </w:r>
    </w:p>
    <w:p w14:paraId="68679DCA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6A1D4EA8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3. </w:t>
      </w:r>
      <w:r>
        <w:rPr>
          <w:rFonts w:cs="Times New Roman"/>
          <w:sz w:val="22"/>
          <w:szCs w:val="22"/>
          <w:lang w:val="hr-HR"/>
        </w:rPr>
        <w:t>_______________________________________                                   ________________</w:t>
      </w:r>
    </w:p>
    <w:p w14:paraId="015F820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80C688A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4. _______________________________________                                   ________________</w:t>
      </w:r>
    </w:p>
    <w:p w14:paraId="1F1344BC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140B3FE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5. _______________________________________                         </w:t>
      </w:r>
      <w:r>
        <w:rPr>
          <w:rFonts w:cs="Times New Roman"/>
          <w:sz w:val="22"/>
          <w:szCs w:val="22"/>
          <w:lang w:val="hr-HR"/>
        </w:rPr>
        <w:t xml:space="preserve">          ________________</w:t>
      </w:r>
    </w:p>
    <w:p w14:paraId="6A45ECFD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7A19E53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6._______________________________________                                    ________________</w:t>
      </w:r>
    </w:p>
    <w:p w14:paraId="2E4385A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6F6B5E03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7. _______________________________________                                   ________________</w:t>
      </w:r>
    </w:p>
    <w:p w14:paraId="05028D1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DEB18FF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</w:t>
      </w:r>
      <w:r>
        <w:rPr>
          <w:rFonts w:cs="Times New Roman"/>
          <w:sz w:val="22"/>
          <w:szCs w:val="22"/>
          <w:lang w:val="hr-HR"/>
        </w:rPr>
        <w:t>_______________________________________                                   ________________</w:t>
      </w:r>
    </w:p>
    <w:p w14:paraId="4F2ADB9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A36C104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619780C8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</w:t>
      </w:r>
    </w:p>
    <w:p w14:paraId="0C3459B1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</w:t>
      </w:r>
      <w:r>
        <w:rPr>
          <w:rFonts w:cs="Times New Roman"/>
          <w:sz w:val="22"/>
          <w:szCs w:val="22"/>
          <w:lang w:val="hr-HR"/>
        </w:rPr>
        <w:t xml:space="preserve">             ________________</w:t>
      </w:r>
    </w:p>
    <w:p w14:paraId="4F61976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6DF9CB17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22F1238C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7ED84CF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________________</w:t>
      </w:r>
    </w:p>
    <w:p w14:paraId="0E0CAF9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7B9557B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</w:t>
      </w:r>
      <w:r>
        <w:rPr>
          <w:rFonts w:cs="Times New Roman"/>
          <w:sz w:val="22"/>
          <w:szCs w:val="22"/>
          <w:lang w:val="hr-HR"/>
        </w:rPr>
        <w:t>_____________                                   ________________</w:t>
      </w:r>
    </w:p>
    <w:p w14:paraId="3C10FB71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728AFAE2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58C7B253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0110EAC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</w:t>
      </w:r>
      <w:r>
        <w:rPr>
          <w:rFonts w:cs="Times New Roman"/>
          <w:sz w:val="22"/>
          <w:szCs w:val="22"/>
          <w:lang w:val="hr-HR"/>
        </w:rPr>
        <w:t>____</w:t>
      </w:r>
    </w:p>
    <w:p w14:paraId="296C7AE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1B3E662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2D9A056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8CD5AE5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_______________________________________                                     ________________</w:t>
      </w:r>
    </w:p>
    <w:p w14:paraId="4924B1F2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FCB77F1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</w:t>
      </w:r>
      <w:r>
        <w:rPr>
          <w:rFonts w:cs="Times New Roman"/>
          <w:sz w:val="22"/>
          <w:szCs w:val="22"/>
          <w:lang w:val="hr-HR"/>
        </w:rPr>
        <w:t xml:space="preserve">                          ________________</w:t>
      </w:r>
    </w:p>
    <w:p w14:paraId="5BC5290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35C3A82B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2E173D0F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C8E2E35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_______________________________________                                    ________________</w:t>
      </w:r>
    </w:p>
    <w:p w14:paraId="058F853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6DF66046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 xml:space="preserve">     ___________</w:t>
      </w:r>
      <w:r>
        <w:rPr>
          <w:rFonts w:cs="Times New Roman"/>
          <w:sz w:val="22"/>
          <w:szCs w:val="22"/>
          <w:lang w:val="hr-HR"/>
        </w:rPr>
        <w:t>____________________________                                    ________________</w:t>
      </w:r>
    </w:p>
    <w:p w14:paraId="1FD860B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B02BC38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2FBA09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A4C7814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72A76C15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1BEA5326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784937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41A6B6B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4978EEA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45524C79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p w14:paraId="014C90E8" w14:textId="77777777" w:rsidR="00B06FFD" w:rsidRDefault="00445685">
      <w:pPr>
        <w:pStyle w:val="Standard"/>
        <w:rPr>
          <w:rFonts w:cs="Times New Roman"/>
          <w:sz w:val="22"/>
          <w:szCs w:val="22"/>
          <w:lang w:val="hr-HR"/>
        </w:rPr>
      </w:pPr>
      <w:r>
        <w:rPr>
          <w:rFonts w:cs="Times New Roman"/>
          <w:sz w:val="22"/>
          <w:szCs w:val="22"/>
          <w:lang w:val="hr-HR"/>
        </w:rPr>
        <w:t>U ____________________ , _____________ 2021. g.</w:t>
      </w:r>
    </w:p>
    <w:p w14:paraId="715FCAAD" w14:textId="77777777" w:rsidR="00B06FFD" w:rsidRDefault="00B06FFD">
      <w:pPr>
        <w:pStyle w:val="Standard"/>
        <w:rPr>
          <w:rFonts w:cs="Times New Roman"/>
          <w:sz w:val="22"/>
          <w:szCs w:val="22"/>
          <w:lang w:val="hr-HR"/>
        </w:rPr>
      </w:pPr>
    </w:p>
    <w:sectPr w:rsidR="00B06FFD">
      <w:footerReference w:type="default" r:id="rId7"/>
      <w:pgSz w:w="11905" w:h="16837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D50E5" w14:textId="77777777" w:rsidR="00445685" w:rsidRDefault="00445685">
      <w:r>
        <w:separator/>
      </w:r>
    </w:p>
  </w:endnote>
  <w:endnote w:type="continuationSeparator" w:id="0">
    <w:p w14:paraId="420092BB" w14:textId="77777777" w:rsidR="00445685" w:rsidRDefault="004456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3042C" w14:textId="77777777" w:rsidR="00445B0C" w:rsidRDefault="00445685">
    <w:pPr>
      <w:pStyle w:val="Podnoje"/>
      <w:jc w:val="center"/>
    </w:pPr>
    <w:r>
      <w:rPr>
        <w:sz w:val="18"/>
        <w:szCs w:val="18"/>
        <w:lang w:val="hr-HR"/>
      </w:rPr>
      <w:fldChar w:fldCharType="begin"/>
    </w:r>
    <w:r>
      <w:rPr>
        <w:sz w:val="18"/>
        <w:szCs w:val="18"/>
        <w:lang w:val="hr-HR"/>
      </w:rPr>
      <w:instrText xml:space="preserve"> PAGE </w:instrText>
    </w:r>
    <w:r>
      <w:rPr>
        <w:sz w:val="18"/>
        <w:szCs w:val="18"/>
        <w:lang w:val="hr-HR"/>
      </w:rPr>
      <w:fldChar w:fldCharType="separate"/>
    </w:r>
    <w:r>
      <w:rPr>
        <w:sz w:val="18"/>
        <w:szCs w:val="18"/>
        <w:lang w:val="hr-HR"/>
      </w:rPr>
      <w:t>2</w:t>
    </w:r>
    <w:r>
      <w:rPr>
        <w:sz w:val="18"/>
        <w:szCs w:val="18"/>
        <w:lang w:val="hr-HR"/>
      </w:rPr>
      <w:fldChar w:fldCharType="end"/>
    </w:r>
  </w:p>
  <w:p w14:paraId="51F3EA9E" w14:textId="77777777" w:rsidR="00445B0C" w:rsidRDefault="0044568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F95AF" w14:textId="77777777" w:rsidR="00445685" w:rsidRDefault="00445685">
      <w:r>
        <w:rPr>
          <w:color w:val="000000"/>
        </w:rPr>
        <w:separator/>
      </w:r>
    </w:p>
  </w:footnote>
  <w:footnote w:type="continuationSeparator" w:id="0">
    <w:p w14:paraId="44284443" w14:textId="77777777" w:rsidR="00445685" w:rsidRDefault="004456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3F18FB"/>
    <w:multiLevelType w:val="multilevel"/>
    <w:tmpl w:val="15B054B4"/>
    <w:lvl w:ilvl="0">
      <w:numFmt w:val="bullet"/>
      <w:lvlText w:val="-"/>
      <w:lvlJc w:val="left"/>
      <w:pPr>
        <w:ind w:left="6015" w:hanging="360"/>
      </w:pPr>
      <w:rPr>
        <w:rFonts w:ascii="Times New Roman" w:eastAsia="Andale Sans UI" w:hAnsi="Times New Roman" w:cs="Times New Roman"/>
      </w:rPr>
    </w:lvl>
    <w:lvl w:ilvl="1">
      <w:numFmt w:val="bullet"/>
      <w:lvlText w:val="o"/>
      <w:lvlJc w:val="left"/>
      <w:pPr>
        <w:ind w:left="673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745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817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889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961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1033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1105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11775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6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06FFD"/>
    <w:rsid w:val="00445685"/>
    <w:rsid w:val="007D4404"/>
    <w:rsid w:val="00B06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00AC93"/>
  <w15:docId w15:val="{4252AA79-D8AD-4840-8DF0-14B1BC427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ndale Sans UI" w:hAnsi="Times New Roman" w:cs="Tahoma"/>
        <w:kern w:val="3"/>
        <w:sz w:val="24"/>
        <w:szCs w:val="24"/>
        <w:lang w:val="de-DE" w:eastAsia="ja-JP" w:bidi="fa-IR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styleId="Naslov">
    <w:name w:val="Title"/>
    <w:basedOn w:val="Standard"/>
    <w:next w:val="Textbody"/>
    <w:uiPriority w:val="10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Podnaslov">
    <w:name w:val="Subtitle"/>
    <w:basedOn w:val="Naslov"/>
    <w:next w:val="Textbody"/>
    <w:uiPriority w:val="11"/>
    <w:qFormat/>
    <w:pPr>
      <w:jc w:val="center"/>
    </w:pPr>
    <w:rPr>
      <w:i/>
      <w:iCs/>
    </w:rPr>
  </w:style>
  <w:style w:type="paragraph" w:styleId="Popis">
    <w:name w:val="List"/>
    <w:basedOn w:val="Textbody"/>
  </w:style>
  <w:style w:type="paragraph" w:styleId="Opisslik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umberingSymbols">
    <w:name w:val="Numbering Symbols"/>
  </w:style>
  <w:style w:type="paragraph" w:styleId="Zaglavlje">
    <w:name w:val="header"/>
    <w:basedOn w:val="Normal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</w:style>
  <w:style w:type="paragraph" w:styleId="Podnoje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425</Words>
  <Characters>2429</Characters>
  <Application>Microsoft Office Word</Application>
  <DocSecurity>0</DocSecurity>
  <Lines>20</Lines>
  <Paragraphs>5</Paragraphs>
  <ScaleCrop>false</ScaleCrop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Višnja Špika</dc:creator>
  <cp:lastModifiedBy>Višnja Špika</cp:lastModifiedBy>
  <cp:revision>2</cp:revision>
  <cp:lastPrinted>2013-06-14T13:43:00Z</cp:lastPrinted>
  <dcterms:created xsi:type="dcterms:W3CDTF">2021-06-09T09:47:00Z</dcterms:created>
  <dcterms:modified xsi:type="dcterms:W3CDTF">2021-06-09T09:47:00Z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