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9A9E" w14:textId="77777777" w:rsidR="00075990" w:rsidRDefault="005F292C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5AA6545F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39FFAA76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03B449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CC21E0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E06EAF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A706882" w14:textId="77777777" w:rsidR="00075990" w:rsidRDefault="005F292C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55662335" w14:textId="77777777" w:rsidR="00075990" w:rsidRDefault="005F292C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Predsjedatelj</w:t>
      </w:r>
    </w:p>
    <w:p w14:paraId="4A619C3E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DB3D74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755C59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088DCD5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D8CC813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CE43B93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Odbora za izbor i imenovanja</w:t>
      </w:r>
    </w:p>
    <w:p w14:paraId="2ACE327F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373FF8A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41F1CF6" w14:textId="77777777" w:rsidR="00075990" w:rsidRDefault="005F292C">
      <w:pPr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54. Statuta Grada Kaštela ("Službeni  glasnik Grada Kaštela", broj 9/09, </w:t>
      </w:r>
      <w:r>
        <w:rPr>
          <w:sz w:val="22"/>
          <w:szCs w:val="22"/>
          <w:lang w:val="hr-HR"/>
        </w:rPr>
        <w:t xml:space="preserve">8/11, 6/13,  8/13-ispravak, 10/14, 14/16, 6/18, 3/20 i 5/21) te  članka </w:t>
      </w:r>
      <w:r>
        <w:rPr>
          <w:rFonts w:cs="Times New Roman"/>
          <w:sz w:val="22"/>
          <w:szCs w:val="22"/>
          <w:lang w:val="hr-HR"/>
        </w:rPr>
        <w:t xml:space="preserve">9. i članka 22. Poslovnika Gradskog vijeća Grada Kaštela ("Službeni  glasnik Grada Kaštela", broj 9/09, 7/10, 6/13, 13/14, 13/17, 6/18, 3/20 i 5/21) za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predsjednika i članove Odbora za izbor i imenovanja</w:t>
      </w:r>
      <w:r>
        <w:rPr>
          <w:rFonts w:cs="Times New Roman"/>
          <w:sz w:val="22"/>
          <w:szCs w:val="22"/>
          <w:lang w:val="hr-HR"/>
        </w:rPr>
        <w:t xml:space="preserve"> predlažu se: </w:t>
      </w:r>
    </w:p>
    <w:p w14:paraId="48A6DC50" w14:textId="77777777" w:rsidR="00075990" w:rsidRDefault="00075990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445EC5D3" w14:textId="77777777" w:rsidR="00075990" w:rsidRDefault="00075990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02D8048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43340FB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1.________________________________, za predsjednika/predsjednicu</w:t>
      </w:r>
    </w:p>
    <w:p w14:paraId="2D50BA06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0CFD44AF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2. _______________________________, za člana/članicu</w:t>
      </w:r>
    </w:p>
    <w:p w14:paraId="6B40B282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2C0D0343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3. _______________________________, za člana/članicu</w:t>
      </w:r>
    </w:p>
    <w:p w14:paraId="0A42F9AF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67167F8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4. _______________________________, za člana/članicu</w:t>
      </w:r>
    </w:p>
    <w:p w14:paraId="07AE742E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AABCF71" w14:textId="77777777" w:rsidR="00075990" w:rsidRDefault="005F292C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5. _______________________________, za člana/članicu</w:t>
      </w:r>
    </w:p>
    <w:p w14:paraId="3C420DE0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4D1B0C76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21B9ECA7" w14:textId="77777777" w:rsidR="00075990" w:rsidRDefault="00075990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74B877B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3D59865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44450B5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1BD8E67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B0DBA8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8BA4E80" w14:textId="77777777" w:rsidR="00075990" w:rsidRDefault="005F292C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6E623C7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9B6BBB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24CE3C2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5ACA2F6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988E5BA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33E1C53F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7758CFF5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252EF48C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5687328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63168644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229DC81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4AFD401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0909CA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76D78F6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6A48A3A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3157B501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0CC7AA5A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________________</w:t>
      </w:r>
    </w:p>
    <w:p w14:paraId="62DF0101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0367A0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4F513C5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29045E9C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27AE4BAF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49A3736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B450D21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3155DC9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5BBEE1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5A8DA5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19CE19F9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2C7266C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7D19C33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606307D8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5230D4D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662211C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6D9D035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B951397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611D67B0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01FB0F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AD5C2E3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5A2444D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D22FC8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23F0750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7083EF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26528DB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6DDD3532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5A4E9E9F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528237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FE63133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7CFA539B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A665899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3619FA7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43369ABE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20DB330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144182BD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p w14:paraId="3041556B" w14:textId="77777777" w:rsidR="00075990" w:rsidRDefault="005F292C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2021. g.</w:t>
      </w:r>
    </w:p>
    <w:p w14:paraId="5576ABA8" w14:textId="77777777" w:rsidR="00075990" w:rsidRDefault="00075990">
      <w:pPr>
        <w:pStyle w:val="Standard"/>
        <w:rPr>
          <w:rFonts w:cs="Times New Roman"/>
          <w:sz w:val="22"/>
          <w:szCs w:val="22"/>
          <w:lang w:val="hr-HR"/>
        </w:rPr>
      </w:pPr>
    </w:p>
    <w:sectPr w:rsidR="00075990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3FB2" w14:textId="77777777" w:rsidR="002D51D1" w:rsidRDefault="002D51D1">
      <w:r>
        <w:separator/>
      </w:r>
    </w:p>
  </w:endnote>
  <w:endnote w:type="continuationSeparator" w:id="0">
    <w:p w14:paraId="56BE86AD" w14:textId="77777777" w:rsidR="002D51D1" w:rsidRDefault="002D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AA35" w14:textId="77777777" w:rsidR="005F292C" w:rsidRDefault="005F292C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1047BAA7" w14:textId="77777777" w:rsidR="005F292C" w:rsidRDefault="005F292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158F" w14:textId="77777777" w:rsidR="002D51D1" w:rsidRDefault="002D51D1">
      <w:r>
        <w:rPr>
          <w:color w:val="000000"/>
        </w:rPr>
        <w:separator/>
      </w:r>
    </w:p>
  </w:footnote>
  <w:footnote w:type="continuationSeparator" w:id="0">
    <w:p w14:paraId="5B4F1DA6" w14:textId="77777777" w:rsidR="002D51D1" w:rsidRDefault="002D5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98F"/>
    <w:multiLevelType w:val="multilevel"/>
    <w:tmpl w:val="812E3CA6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90"/>
    <w:rsid w:val="00075990"/>
    <w:rsid w:val="002D51D1"/>
    <w:rsid w:val="003E3454"/>
    <w:rsid w:val="005F292C"/>
    <w:rsid w:val="007B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7D7"/>
  <w15:docId w15:val="{55773C71-1189-4FB4-BF2B-2F6444B7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Višnja Špika</cp:lastModifiedBy>
  <cp:revision>2</cp:revision>
  <cp:lastPrinted>2021-06-07T08:25:00Z</cp:lastPrinted>
  <dcterms:created xsi:type="dcterms:W3CDTF">2021-06-09T08:47:00Z</dcterms:created>
  <dcterms:modified xsi:type="dcterms:W3CDTF">2021-06-09T08:47:00Z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