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285B" w14:textId="77777777" w:rsidR="00917865" w:rsidRDefault="009F3775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3594F4B7" w14:textId="77777777" w:rsidR="00917865" w:rsidRDefault="009F377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2E7CD92A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6A3DB15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718584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C0020C4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BF5F226" w14:textId="77777777" w:rsidR="00917865" w:rsidRDefault="009F3775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75574157" w14:textId="77777777" w:rsidR="00917865" w:rsidRDefault="009F3775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Predsjedateljica</w:t>
      </w:r>
    </w:p>
    <w:p w14:paraId="2F72A6E2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C7904BE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9B7C24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9A585D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E0C9E10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518A98C" w14:textId="77777777" w:rsidR="00917865" w:rsidRDefault="009F377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Mandatne komisije</w:t>
      </w:r>
    </w:p>
    <w:p w14:paraId="0E2D429E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9616A4E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9383A68" w14:textId="77777777" w:rsidR="00917865" w:rsidRDefault="009F3775">
      <w:pPr>
        <w:jc w:val="both"/>
      </w:pPr>
      <w:r>
        <w:rPr>
          <w:rFonts w:cs="Times New Roman"/>
          <w:sz w:val="22"/>
          <w:szCs w:val="22"/>
          <w:lang w:val="hr-HR"/>
        </w:rPr>
        <w:tab/>
        <w:t xml:space="preserve">Na temelju članka 54. Statuta Grada Kaštela ("Službeni  glasnik Grada Kaštela", broj 9/09, </w:t>
      </w:r>
      <w:r>
        <w:rPr>
          <w:sz w:val="22"/>
          <w:szCs w:val="22"/>
          <w:lang w:val="hr-HR"/>
        </w:rPr>
        <w:t xml:space="preserve">8/11, 6/13,  8/13-ispravak, 10/14, 14/16, 6/18, 3/20 i 5/21) te  članka </w:t>
      </w:r>
      <w:r>
        <w:rPr>
          <w:rFonts w:cs="Times New Roman"/>
          <w:sz w:val="22"/>
          <w:szCs w:val="22"/>
          <w:lang w:val="hr-HR"/>
        </w:rPr>
        <w:t xml:space="preserve">9. i članka 21. Poslovnika Gradskog vijeća Grada Kaštela ("Službeni  glasnik Grada Kaštela", broj 9/09, 7/10, 6/13, 13/14, 13/17, 6/18, 3/20 i 5/21) za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>predsjednika i članove Mandatne komisije</w:t>
      </w:r>
      <w:r>
        <w:rPr>
          <w:rFonts w:cs="Times New Roman"/>
          <w:sz w:val="22"/>
          <w:szCs w:val="22"/>
          <w:lang w:val="hr-HR"/>
        </w:rPr>
        <w:t xml:space="preserve"> predlažu se: </w:t>
      </w:r>
    </w:p>
    <w:p w14:paraId="6D257C39" w14:textId="77777777" w:rsidR="00917865" w:rsidRDefault="00917865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521B8BBF" w14:textId="77777777" w:rsidR="00917865" w:rsidRDefault="00917865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05CCEDBD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1C92CDA" w14:textId="77777777" w:rsidR="00917865" w:rsidRDefault="009F3775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1.________________________________, za predsjednika/predsjednicu</w:t>
      </w:r>
    </w:p>
    <w:p w14:paraId="3DCA5BB8" w14:textId="77777777" w:rsidR="00917865" w:rsidRDefault="00917865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172D8859" w14:textId="77777777" w:rsidR="00917865" w:rsidRDefault="009F3775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2. _______________________________, za člana/članicu</w:t>
      </w:r>
    </w:p>
    <w:p w14:paraId="48D48464" w14:textId="77777777" w:rsidR="00917865" w:rsidRDefault="00917865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1BE7C3CD" w14:textId="77777777" w:rsidR="00917865" w:rsidRDefault="009F3775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3. _______________________________, za člana/članicu.</w:t>
      </w:r>
    </w:p>
    <w:p w14:paraId="254F504A" w14:textId="77777777" w:rsidR="00917865" w:rsidRDefault="00917865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6EC7DEED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4C02535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A602683" w14:textId="77777777" w:rsidR="00917865" w:rsidRDefault="009F377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PRIJEDLOG PODNOSE </w:t>
      </w:r>
      <w:r>
        <w:rPr>
          <w:rFonts w:cs="Times New Roman"/>
          <w:sz w:val="22"/>
          <w:szCs w:val="22"/>
          <w:lang w:val="hr-HR"/>
        </w:rPr>
        <w:t>(najmanje jedna trećina vijećnika):</w:t>
      </w:r>
    </w:p>
    <w:p w14:paraId="35B25BA3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6725336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AEEEDAC" w14:textId="77777777" w:rsidR="00917865" w:rsidRDefault="009F377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7B20BC04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1D9F22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12C3A42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68C3B943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7A71D8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212483E2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10E445A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2050D543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8122AA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4BFB352A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F3366B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71F79DB7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436A7AC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66F50386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609526B6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54FAF7B2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AFD50DD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23140907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2AB03BE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5BB84B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05DE26AA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367DE940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76A1D82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lastRenderedPageBreak/>
        <w:t xml:space="preserve">     _______________________________________                                   ________________</w:t>
      </w:r>
    </w:p>
    <w:p w14:paraId="5CFAD53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DD2D31C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3BF9A620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366E20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4CF92C0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E1B2FDC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4407D58D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B9858C3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1E92292D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68427265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582B7EB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7A9B74F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64EA1056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281ADC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43F377EA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6E4C2BB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7B35146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E5D3519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18CACD0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7289AA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2BC1BDFA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42A1FA55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B0D78E7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EE41095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E5CF5B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4F4BB2FE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61E8C9F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D057B23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651E393" w14:textId="77777777" w:rsidR="00917865" w:rsidRDefault="009F3775">
      <w:pPr>
        <w:pStyle w:val="Standard"/>
      </w:pPr>
      <w:r>
        <w:rPr>
          <w:rFonts w:cs="Times New Roman"/>
          <w:sz w:val="22"/>
          <w:szCs w:val="22"/>
          <w:lang w:val="hr-HR"/>
        </w:rPr>
        <w:t>U ____________________ , _____________ 2021. g.</w:t>
      </w:r>
    </w:p>
    <w:sectPr w:rsidR="00917865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0E70" w14:textId="77777777" w:rsidR="0090786A" w:rsidRDefault="0090786A">
      <w:r>
        <w:separator/>
      </w:r>
    </w:p>
  </w:endnote>
  <w:endnote w:type="continuationSeparator" w:id="0">
    <w:p w14:paraId="1AB805C5" w14:textId="77777777" w:rsidR="0090786A" w:rsidRDefault="0090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947C" w14:textId="77777777" w:rsidR="009F3775" w:rsidRDefault="009F3775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3A102CBE" w14:textId="77777777" w:rsidR="009F3775" w:rsidRDefault="009F37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D8A4" w14:textId="77777777" w:rsidR="0090786A" w:rsidRDefault="0090786A">
      <w:r>
        <w:rPr>
          <w:color w:val="000000"/>
        </w:rPr>
        <w:separator/>
      </w:r>
    </w:p>
  </w:footnote>
  <w:footnote w:type="continuationSeparator" w:id="0">
    <w:p w14:paraId="03360B8C" w14:textId="77777777" w:rsidR="0090786A" w:rsidRDefault="0090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26E0"/>
    <w:multiLevelType w:val="multilevel"/>
    <w:tmpl w:val="4954AE0C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65"/>
    <w:rsid w:val="007457C4"/>
    <w:rsid w:val="0090786A"/>
    <w:rsid w:val="00917865"/>
    <w:rsid w:val="009F3775"/>
    <w:rsid w:val="00E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32EB"/>
  <w15:docId w15:val="{115AF521-5A57-4890-9807-0F82E4F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cp:keywords/>
  <cp:lastModifiedBy>Višnja Špika</cp:lastModifiedBy>
  <cp:revision>2</cp:revision>
  <cp:lastPrinted>2013-06-14T13:43:00Z</cp:lastPrinted>
  <dcterms:created xsi:type="dcterms:W3CDTF">2021-06-09T08:48:00Z</dcterms:created>
  <dcterms:modified xsi:type="dcterms:W3CDTF">2021-06-09T08:48:00Z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